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maranoa-profile"/>
    <w:p>
      <w:pPr>
        <w:pStyle w:val="Heading1"/>
      </w:pPr>
      <w:r>
        <w:t xml:space="preserve">Maranoa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58,719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13,106          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Roma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7,752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Maranoa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Queensland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1,060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536,840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337,180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177,500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139,030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$49,688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$2,780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7,051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1,551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1,245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1,195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Electricity, Gas, Water and Waste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814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645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2,567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1126 - QLD - Western Queensland Rainfall and Flooding (22 March - 20 April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1102 - Tropical Cyclone Kirrily, associated rainfall and flooding (25 January - 26 February 2024))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1097 - Queensland low pressure trough (20 November - 1 December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1078 - Southern Queensland Bushfires (8 September - 7 November 2023)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160,834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2025-01-02T01:50:00Z</dcterms:created>
  <dcterms:modified xsi:type="dcterms:W3CDTF">2025-01-02T01:50:00Z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